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Дум</w:t>
      </w:r>
      <w:r w:rsidR="00150681">
        <w:rPr>
          <w:rFonts w:eastAsia="Calibri"/>
          <w:szCs w:val="28"/>
        </w:rPr>
        <w:t xml:space="preserve">ой города 05 июля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9F5950" w:rsidRDefault="009F5950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637-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BE10F0" w:rsidRPr="00BE10F0" w:rsidRDefault="00BE10F0" w:rsidP="00BE10F0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BE10F0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BE10F0" w:rsidRPr="00BE10F0" w:rsidRDefault="00BE10F0" w:rsidP="00BE10F0">
      <w:pPr>
        <w:ind w:firstLine="709"/>
        <w:rPr>
          <w:rFonts w:eastAsia="Times New Roman" w:cs="Times New Roman"/>
          <w:szCs w:val="28"/>
          <w:lang w:eastAsia="ru-RU"/>
        </w:rPr>
      </w:pPr>
    </w:p>
    <w:p w:rsidR="00BE10F0" w:rsidRPr="00BE10F0" w:rsidRDefault="00BE10F0" w:rsidP="00BE10F0">
      <w:pPr>
        <w:ind w:firstLine="709"/>
        <w:rPr>
          <w:rFonts w:eastAsia="Times New Roman" w:cs="Times New Roman"/>
          <w:szCs w:val="28"/>
          <w:lang w:eastAsia="ru-RU"/>
        </w:rPr>
      </w:pPr>
      <w:r w:rsidRPr="00BE10F0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BE10F0">
        <w:rPr>
          <w:rFonts w:eastAsia="Times New Roman" w:cs="Times New Roman"/>
          <w:szCs w:val="28"/>
          <w:lang w:eastAsia="ru-RU"/>
        </w:rPr>
        <w:t>от 26.09.2012 № 225-</w:t>
      </w:r>
      <w:r w:rsidRPr="00BE10F0">
        <w:rPr>
          <w:rFonts w:eastAsia="Times New Roman" w:cs="Times New Roman"/>
          <w:szCs w:val="28"/>
          <w:lang w:val="en-US" w:eastAsia="ru-RU"/>
        </w:rPr>
        <w:t>V</w:t>
      </w:r>
      <w:r w:rsidRPr="00BE10F0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BE10F0" w:rsidRPr="00BE10F0" w:rsidRDefault="00BE10F0" w:rsidP="00BE10F0">
      <w:pPr>
        <w:ind w:firstLine="709"/>
        <w:rPr>
          <w:rFonts w:eastAsia="Times New Roman" w:cs="Times New Roman"/>
          <w:szCs w:val="28"/>
          <w:lang w:eastAsia="ru-RU"/>
        </w:rPr>
      </w:pPr>
    </w:p>
    <w:p w:rsidR="00BE10F0" w:rsidRPr="00BE10F0" w:rsidRDefault="00BE10F0" w:rsidP="00BE10F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E10F0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</w:t>
      </w:r>
      <w:proofErr w:type="spellStart"/>
      <w:r w:rsidRPr="00BE10F0">
        <w:rPr>
          <w:rFonts w:eastAsia="Times New Roman" w:cs="Times New Roman"/>
          <w:szCs w:val="28"/>
          <w:lang w:eastAsia="ru-RU"/>
        </w:rPr>
        <w:t>Бигловой-Фатовой</w:t>
      </w:r>
      <w:proofErr w:type="spellEnd"/>
      <w:r w:rsidRPr="00BE10F0">
        <w:rPr>
          <w:rFonts w:eastAsia="Times New Roman" w:cs="Times New Roman"/>
          <w:szCs w:val="28"/>
          <w:lang w:eastAsia="ru-RU"/>
        </w:rPr>
        <w:t xml:space="preserve"> Дине </w:t>
      </w:r>
      <w:proofErr w:type="spellStart"/>
      <w:r w:rsidRPr="00BE10F0">
        <w:rPr>
          <w:rFonts w:eastAsia="Times New Roman" w:cs="Times New Roman"/>
          <w:szCs w:val="28"/>
          <w:lang w:eastAsia="ru-RU"/>
        </w:rPr>
        <w:t>Фагимовне</w:t>
      </w:r>
      <w:proofErr w:type="spellEnd"/>
      <w:r w:rsidRPr="00BE10F0">
        <w:rPr>
          <w:rFonts w:eastAsia="Times New Roman" w:cs="Times New Roman"/>
          <w:szCs w:val="28"/>
          <w:lang w:eastAsia="ru-RU"/>
        </w:rPr>
        <w:t xml:space="preserve">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BE10F0">
        <w:rPr>
          <w:rFonts w:eastAsia="Times New Roman" w:cs="Times New Roman"/>
          <w:szCs w:val="28"/>
          <w:lang w:val="en-US" w:eastAsia="ru-RU"/>
        </w:rPr>
        <w:t>V</w:t>
      </w:r>
      <w:r w:rsidR="006E7118">
        <w:rPr>
          <w:rFonts w:eastAsia="Times New Roman" w:cs="Times New Roman"/>
          <w:szCs w:val="28"/>
          <w:lang w:eastAsia="ru-RU"/>
        </w:rPr>
        <w:t>  </w:t>
      </w:r>
      <w:r w:rsidRPr="00BE10F0">
        <w:rPr>
          <w:rFonts w:eastAsia="Times New Roman" w:cs="Times New Roman"/>
          <w:szCs w:val="28"/>
          <w:lang w:eastAsia="ru-RU"/>
        </w:rPr>
        <w:t xml:space="preserve">ДГ, направленный на оказание социально-экономической поддержки муниципального бюджетного дошкольного образовательного учреждения детского сада № 56 «Искорка» в форме выделения средств бюджета города </w:t>
      </w:r>
      <w:r w:rsidRPr="00BE10F0">
        <w:rPr>
          <w:rFonts w:eastAsia="Times New Roman" w:cs="Times New Roman"/>
          <w:szCs w:val="28"/>
          <w:lang w:eastAsia="ru-RU"/>
        </w:rPr>
        <w:br/>
        <w:t>на приобретение оборудования для создания развивающей предметно-пространственной среды ресурсной группы согласно приложению.</w:t>
      </w:r>
    </w:p>
    <w:p w:rsidR="00BE10F0" w:rsidRPr="00BE10F0" w:rsidRDefault="00BE10F0" w:rsidP="00BE10F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E10F0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31.12.2024.</w:t>
      </w:r>
    </w:p>
    <w:p w:rsidR="00BE10F0" w:rsidRPr="00BE10F0" w:rsidRDefault="00BE10F0" w:rsidP="00BE10F0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5E6C66" w:rsidRDefault="005E6C66" w:rsidP="00BE10F0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150681" w:rsidP="0049056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9F5950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05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p w:rsidR="008463C2" w:rsidRDefault="008463C2" w:rsidP="000246A1">
      <w:pPr>
        <w:jc w:val="right"/>
        <w:rPr>
          <w:szCs w:val="28"/>
        </w:rPr>
      </w:pPr>
    </w:p>
    <w:p w:rsidR="008463C2" w:rsidRDefault="008463C2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t xml:space="preserve">к решению Думы города </w:t>
      </w:r>
    </w:p>
    <w:p w:rsidR="008463C2" w:rsidRPr="009F5950" w:rsidRDefault="009F5950" w:rsidP="008463C2">
      <w:pPr>
        <w:ind w:left="6096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05.07.2024</w:t>
      </w:r>
      <w:r>
        <w:rPr>
          <w:szCs w:val="28"/>
        </w:rPr>
        <w:t xml:space="preserve"> № </w:t>
      </w:r>
      <w:r>
        <w:rPr>
          <w:szCs w:val="28"/>
          <w:u w:val="single"/>
        </w:rPr>
        <w:t>637-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  <w:bookmarkStart w:id="0" w:name="_GoBack"/>
      <w:bookmarkEnd w:id="0"/>
    </w:p>
    <w:p w:rsidR="008463C2" w:rsidRDefault="008463C2" w:rsidP="008463C2">
      <w:pPr>
        <w:ind w:left="6096"/>
        <w:rPr>
          <w:szCs w:val="28"/>
        </w:rPr>
      </w:pPr>
    </w:p>
    <w:p w:rsidR="008463C2" w:rsidRDefault="008463C2" w:rsidP="008463C2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8463C2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8463C2">
        <w:rPr>
          <w:rFonts w:eastAsia="Calibri" w:cs="Times New Roman"/>
          <w:szCs w:val="28"/>
        </w:rPr>
        <w:t xml:space="preserve">средств бюджета города </w:t>
      </w:r>
    </w:p>
    <w:p w:rsidR="008463C2" w:rsidRDefault="008463C2" w:rsidP="008463C2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8463C2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</w:p>
    <w:p w:rsidR="008463C2" w:rsidRPr="008463C2" w:rsidRDefault="008463C2" w:rsidP="008463C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8463C2">
        <w:rPr>
          <w:rFonts w:eastAsia="Calibri" w:cs="Times New Roman"/>
          <w:szCs w:val="28"/>
        </w:rPr>
        <w:t>Бигловой-Фатовой</w:t>
      </w:r>
      <w:proofErr w:type="spellEnd"/>
      <w:r w:rsidRPr="008463C2">
        <w:rPr>
          <w:rFonts w:eastAsia="Calibri" w:cs="Times New Roman"/>
          <w:szCs w:val="28"/>
        </w:rPr>
        <w:t xml:space="preserve"> Д.Ф., в целях оказания социально-экономической поддержки </w:t>
      </w:r>
      <w:r w:rsidRPr="008463C2">
        <w:rPr>
          <w:rFonts w:eastAsia="Times New Roman" w:cs="Times New Roman"/>
          <w:szCs w:val="28"/>
          <w:lang w:eastAsia="ru-RU"/>
        </w:rPr>
        <w:t>муниципального бюджетного дошкольного образовательного учреждения детского сада № 56 «Искорка»</w:t>
      </w:r>
    </w:p>
    <w:p w:rsidR="008463C2" w:rsidRPr="008463C2" w:rsidRDefault="008463C2" w:rsidP="008463C2">
      <w:pPr>
        <w:jc w:val="left"/>
        <w:rPr>
          <w:rFonts w:eastAsia="Times New Roman" w:cs="Times New Roman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6829"/>
        <w:gridCol w:w="1921"/>
      </w:tblGrid>
      <w:tr w:rsidR="008463C2" w:rsidRPr="008463C2" w:rsidTr="00231574">
        <w:tc>
          <w:tcPr>
            <w:tcW w:w="594" w:type="dxa"/>
          </w:tcPr>
          <w:p w:rsidR="008463C2" w:rsidRPr="008463C2" w:rsidRDefault="008463C2" w:rsidP="008463C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914" w:type="dxa"/>
          </w:tcPr>
          <w:p w:rsidR="008463C2" w:rsidRPr="008463C2" w:rsidRDefault="008463C2" w:rsidP="008463C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926" w:type="dxa"/>
          </w:tcPr>
          <w:p w:rsidR="008463C2" w:rsidRPr="008463C2" w:rsidRDefault="008463C2" w:rsidP="008463C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Количество (шт.)</w:t>
            </w:r>
          </w:p>
        </w:tc>
      </w:tr>
      <w:tr w:rsidR="008463C2" w:rsidRPr="008463C2" w:rsidTr="00231574">
        <w:tc>
          <w:tcPr>
            <w:tcW w:w="594" w:type="dxa"/>
          </w:tcPr>
          <w:p w:rsidR="008463C2" w:rsidRPr="008463C2" w:rsidRDefault="008463C2" w:rsidP="008463C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914" w:type="dxa"/>
          </w:tcPr>
          <w:p w:rsidR="008463C2" w:rsidRPr="008463C2" w:rsidRDefault="008463C2" w:rsidP="008463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Комплект пуфов</w:t>
            </w:r>
          </w:p>
        </w:tc>
        <w:tc>
          <w:tcPr>
            <w:tcW w:w="1926" w:type="dxa"/>
          </w:tcPr>
          <w:p w:rsidR="008463C2" w:rsidRPr="008463C2" w:rsidRDefault="008463C2" w:rsidP="008463C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8463C2" w:rsidRPr="008463C2" w:rsidTr="00231574">
        <w:tc>
          <w:tcPr>
            <w:tcW w:w="594" w:type="dxa"/>
          </w:tcPr>
          <w:p w:rsidR="008463C2" w:rsidRPr="008463C2" w:rsidRDefault="008463C2" w:rsidP="008463C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914" w:type="dxa"/>
          </w:tcPr>
          <w:p w:rsidR="008463C2" w:rsidRPr="008463C2" w:rsidRDefault="008463C2" w:rsidP="008463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Стеллаж с подушкой</w:t>
            </w:r>
          </w:p>
        </w:tc>
        <w:tc>
          <w:tcPr>
            <w:tcW w:w="1926" w:type="dxa"/>
          </w:tcPr>
          <w:p w:rsidR="008463C2" w:rsidRPr="008463C2" w:rsidRDefault="008463C2" w:rsidP="008463C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8463C2" w:rsidRPr="008463C2" w:rsidTr="00231574">
        <w:tc>
          <w:tcPr>
            <w:tcW w:w="594" w:type="dxa"/>
          </w:tcPr>
          <w:p w:rsidR="008463C2" w:rsidRPr="008463C2" w:rsidRDefault="008463C2" w:rsidP="008463C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914" w:type="dxa"/>
          </w:tcPr>
          <w:p w:rsidR="008463C2" w:rsidRPr="008463C2" w:rsidRDefault="008463C2" w:rsidP="008463C2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Воздушно-пузырьковая панель</w:t>
            </w:r>
          </w:p>
        </w:tc>
        <w:tc>
          <w:tcPr>
            <w:tcW w:w="1926" w:type="dxa"/>
          </w:tcPr>
          <w:p w:rsidR="008463C2" w:rsidRPr="008463C2" w:rsidRDefault="008463C2" w:rsidP="008463C2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463C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C35FC" w:rsidRDefault="008463C2" w:rsidP="008463C2">
      <w:pPr>
        <w:rPr>
          <w:szCs w:val="28"/>
        </w:rPr>
      </w:pPr>
    </w:p>
    <w:sectPr w:rsidR="008463C2" w:rsidRPr="008C35FC" w:rsidSect="00BE10F0">
      <w:headerReference w:type="default" r:id="rId8"/>
      <w:footerReference w:type="default" r:id="rId9"/>
      <w:pgSz w:w="11906" w:h="16838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23" w:rsidRDefault="00CB3F23" w:rsidP="006757BB">
      <w:r>
        <w:separator/>
      </w:r>
    </w:p>
  </w:endnote>
  <w:endnote w:type="continuationSeparator" w:id="0">
    <w:p w:rsidR="00CB3F23" w:rsidRDefault="00CB3F23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23" w:rsidRDefault="00CB3F23" w:rsidP="006757BB">
      <w:r>
        <w:separator/>
      </w:r>
    </w:p>
  </w:footnote>
  <w:footnote w:type="continuationSeparator" w:id="0">
    <w:p w:rsidR="00CB3F23" w:rsidRDefault="00CB3F23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9F5950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7300079F"/>
    <w:multiLevelType w:val="hybridMultilevel"/>
    <w:tmpl w:val="974A95D4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0681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D64F0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D5D39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E7118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63C2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9F5950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0F0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B3F23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5A31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4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7920C7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909C0"/>
    <w:rsid w:val="00CB459B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B7993"/>
    <w:rsid w:val="00EC2E6A"/>
    <w:rsid w:val="00ED08DF"/>
    <w:rsid w:val="00EE1EB9"/>
    <w:rsid w:val="00F5457A"/>
    <w:rsid w:val="00FF17E3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390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75</cp:revision>
  <cp:lastPrinted>2021-08-25T06:45:00Z</cp:lastPrinted>
  <dcterms:created xsi:type="dcterms:W3CDTF">2021-02-25T07:49:00Z</dcterms:created>
  <dcterms:modified xsi:type="dcterms:W3CDTF">2024-07-05T10:23:00Z</dcterms:modified>
</cp:coreProperties>
</file>