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4046DC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3A0083" w:rsidRDefault="003A0083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639-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E10F0" w:rsidRPr="00BE10F0" w:rsidRDefault="00BE10F0" w:rsidP="00BE10F0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</w:p>
    <w:p w:rsidR="00BD10B5" w:rsidRPr="00BD10B5" w:rsidRDefault="00BD10B5" w:rsidP="00BD10B5">
      <w:pPr>
        <w:ind w:firstLine="709"/>
        <w:rPr>
          <w:rFonts w:eastAsia="Times New Roman" w:cs="Times New Roman"/>
          <w:szCs w:val="28"/>
          <w:lang w:eastAsia="ru-RU"/>
        </w:rPr>
      </w:pPr>
      <w:r w:rsidRPr="00BD10B5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BD10B5">
        <w:rPr>
          <w:rFonts w:eastAsia="Times New Roman" w:cs="Times New Roman"/>
          <w:szCs w:val="28"/>
          <w:lang w:eastAsia="ru-RU"/>
        </w:rPr>
        <w:br/>
        <w:t>от 26.09.2012 № 225-</w:t>
      </w:r>
      <w:r w:rsidRPr="00BD10B5">
        <w:rPr>
          <w:rFonts w:eastAsia="Times New Roman" w:cs="Times New Roman"/>
          <w:szCs w:val="28"/>
          <w:lang w:val="en-US" w:eastAsia="ru-RU"/>
        </w:rPr>
        <w:t>V</w:t>
      </w:r>
      <w:r w:rsidRPr="00BD10B5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BD10B5" w:rsidRPr="00BD10B5" w:rsidRDefault="00BD10B5" w:rsidP="00BD10B5">
      <w:pPr>
        <w:ind w:firstLine="709"/>
        <w:rPr>
          <w:rFonts w:eastAsia="Times New Roman" w:cs="Times New Roman"/>
          <w:szCs w:val="28"/>
          <w:lang w:eastAsia="ru-RU"/>
        </w:rPr>
      </w:pPr>
    </w:p>
    <w:p w:rsidR="00BD10B5" w:rsidRPr="00BD10B5" w:rsidRDefault="00BD10B5" w:rsidP="00BD10B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D10B5">
        <w:rPr>
          <w:rFonts w:eastAsia="Times New Roman" w:cs="Times New Roman"/>
          <w:szCs w:val="28"/>
          <w:lang w:eastAsia="ru-RU"/>
        </w:rPr>
        <w:t>Утвердить наказ избирателей, поступи</w:t>
      </w:r>
      <w:r w:rsidR="004046DC">
        <w:rPr>
          <w:rFonts w:eastAsia="Times New Roman" w:cs="Times New Roman"/>
          <w:szCs w:val="28"/>
          <w:lang w:eastAsia="ru-RU"/>
        </w:rPr>
        <w:t xml:space="preserve">вший депутату Думы города Гужва </w:t>
      </w:r>
      <w:r w:rsidRPr="00BD10B5">
        <w:rPr>
          <w:rFonts w:eastAsia="Times New Roman" w:cs="Times New Roman"/>
          <w:szCs w:val="28"/>
          <w:lang w:eastAsia="ru-RU"/>
        </w:rPr>
        <w:t>Богдану Николаевичу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BD10B5">
        <w:rPr>
          <w:rFonts w:eastAsia="Times New Roman" w:cs="Times New Roman"/>
          <w:szCs w:val="28"/>
          <w:lang w:val="en-US" w:eastAsia="ru-RU"/>
        </w:rPr>
        <w:t>V</w:t>
      </w:r>
      <w:r w:rsidR="00B8271B">
        <w:rPr>
          <w:rFonts w:eastAsia="Times New Roman" w:cs="Times New Roman"/>
          <w:szCs w:val="28"/>
          <w:lang w:eastAsia="ru-RU"/>
        </w:rPr>
        <w:t>  </w:t>
      </w:r>
      <w:r w:rsidRPr="00BD10B5">
        <w:rPr>
          <w:rFonts w:eastAsia="Times New Roman" w:cs="Times New Roman"/>
          <w:szCs w:val="28"/>
          <w:lang w:eastAsia="ru-RU"/>
        </w:rPr>
        <w:t xml:space="preserve">ДГ, направленный на оказание социально-экономической поддержки муниципального бюджетного общеобразовательного учреждения средней общеобразовательной школы № 29 в форме выделения средств бюджета города на приобретение торгово-технологического оборудования </w:t>
      </w:r>
      <w:r>
        <w:rPr>
          <w:rFonts w:eastAsia="Times New Roman" w:cs="Times New Roman"/>
          <w:szCs w:val="28"/>
          <w:lang w:eastAsia="ru-RU"/>
        </w:rPr>
        <w:br/>
      </w:r>
      <w:r w:rsidRPr="00BD10B5">
        <w:rPr>
          <w:rFonts w:eastAsia="Times New Roman" w:cs="Times New Roman"/>
          <w:szCs w:val="28"/>
          <w:lang w:eastAsia="ru-RU"/>
        </w:rPr>
        <w:t>и форменной одежды и аксессуаров для Всероссийского детско-юношеского военно-патриотического общественного движения «</w:t>
      </w:r>
      <w:proofErr w:type="spellStart"/>
      <w:r w:rsidRPr="00BD10B5">
        <w:rPr>
          <w:rFonts w:eastAsia="Times New Roman" w:cs="Times New Roman"/>
          <w:szCs w:val="28"/>
          <w:lang w:eastAsia="ru-RU"/>
        </w:rPr>
        <w:t>Юнармия</w:t>
      </w:r>
      <w:proofErr w:type="spellEnd"/>
      <w:r w:rsidRPr="00BD10B5">
        <w:rPr>
          <w:rFonts w:eastAsia="Times New Roman" w:cs="Times New Roman"/>
          <w:szCs w:val="28"/>
          <w:lang w:eastAsia="ru-RU"/>
        </w:rPr>
        <w:t>» согласно приложению.</w:t>
      </w:r>
    </w:p>
    <w:p w:rsidR="00BD10B5" w:rsidRPr="00BD10B5" w:rsidRDefault="00BD10B5" w:rsidP="00BD10B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BD10B5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31.12.2024.</w:t>
      </w:r>
    </w:p>
    <w:p w:rsidR="00BE10F0" w:rsidRPr="00BE10F0" w:rsidRDefault="00BE10F0" w:rsidP="00BE10F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4046DC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3A0083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 w:rsidR="008C35FC"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8463C2" w:rsidRDefault="008463C2" w:rsidP="000246A1">
      <w:pPr>
        <w:jc w:val="right"/>
        <w:rPr>
          <w:szCs w:val="28"/>
        </w:rPr>
      </w:pPr>
    </w:p>
    <w:p w:rsidR="008463C2" w:rsidRDefault="008463C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t xml:space="preserve">к решению Думы города </w:t>
      </w:r>
    </w:p>
    <w:p w:rsidR="008463C2" w:rsidRPr="003A0083" w:rsidRDefault="003A0083" w:rsidP="008463C2">
      <w:pPr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05.07.2024</w:t>
      </w:r>
      <w:r>
        <w:rPr>
          <w:szCs w:val="28"/>
        </w:rPr>
        <w:t xml:space="preserve"> № </w:t>
      </w:r>
      <w:r>
        <w:rPr>
          <w:szCs w:val="28"/>
          <w:u w:val="single"/>
        </w:rPr>
        <w:t>639-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  <w:bookmarkStart w:id="0" w:name="_GoBack"/>
      <w:bookmarkEnd w:id="0"/>
    </w:p>
    <w:p w:rsidR="008463C2" w:rsidRDefault="008463C2" w:rsidP="008463C2">
      <w:pPr>
        <w:ind w:left="6096"/>
        <w:rPr>
          <w:szCs w:val="28"/>
        </w:rPr>
      </w:pPr>
    </w:p>
    <w:p w:rsidR="00BD10B5" w:rsidRDefault="00BD10B5" w:rsidP="00BD10B5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BD10B5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BD10B5">
        <w:rPr>
          <w:rFonts w:eastAsia="Calibri" w:cs="Times New Roman"/>
          <w:szCs w:val="28"/>
        </w:rPr>
        <w:t xml:space="preserve">средств бюджета города </w:t>
      </w:r>
    </w:p>
    <w:p w:rsidR="00BD10B5" w:rsidRDefault="00BD10B5" w:rsidP="00BD10B5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BD10B5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</w:p>
    <w:p w:rsidR="00BD10B5" w:rsidRPr="00BD10B5" w:rsidRDefault="004046DC" w:rsidP="00BD10B5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Гужва </w:t>
      </w:r>
      <w:r w:rsidR="00BD10B5" w:rsidRPr="00BD10B5">
        <w:rPr>
          <w:rFonts w:eastAsia="Calibri" w:cs="Times New Roman"/>
          <w:szCs w:val="28"/>
        </w:rPr>
        <w:t>Б.Н.,</w:t>
      </w:r>
      <w:r w:rsidR="00BD10B5">
        <w:rPr>
          <w:rFonts w:eastAsia="Calibri" w:cs="Times New Roman"/>
          <w:szCs w:val="28"/>
        </w:rPr>
        <w:t xml:space="preserve"> </w:t>
      </w:r>
      <w:r w:rsidR="00BD10B5" w:rsidRPr="00BD10B5">
        <w:rPr>
          <w:rFonts w:eastAsia="Calibri" w:cs="Times New Roman"/>
          <w:szCs w:val="28"/>
        </w:rPr>
        <w:t xml:space="preserve">в целях оказания социально-экономической поддержки </w:t>
      </w:r>
    </w:p>
    <w:p w:rsidR="00BD10B5" w:rsidRPr="00BD10B5" w:rsidRDefault="00BD10B5" w:rsidP="00BD10B5">
      <w:pPr>
        <w:jc w:val="center"/>
        <w:rPr>
          <w:rFonts w:eastAsia="Times New Roman" w:cs="Times New Roman"/>
          <w:szCs w:val="28"/>
          <w:lang w:eastAsia="ru-RU"/>
        </w:rPr>
      </w:pPr>
      <w:r w:rsidRPr="00BD10B5">
        <w:rPr>
          <w:rFonts w:eastAsia="Times New Roman" w:cs="Times New Roman"/>
          <w:szCs w:val="28"/>
          <w:lang w:eastAsia="ru-RU"/>
        </w:rPr>
        <w:t>муниципального бюджетного общеобразовательного учреждения средней общеобразовательной школы № 29</w:t>
      </w:r>
    </w:p>
    <w:p w:rsidR="00BD10B5" w:rsidRPr="00BD10B5" w:rsidRDefault="00BD10B5" w:rsidP="00BD10B5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7133"/>
        <w:gridCol w:w="1617"/>
      </w:tblGrid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Картофелечистка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Плита электрическая с жарочным шкафом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Электрическая сковорода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Синий берет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Красный берет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Брюки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 бежевые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7.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Белые парадные перчатки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8.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 xml:space="preserve">Форменная рубашка «Поло» (красный цвет) для </w:t>
            </w:r>
            <w:r>
              <w:rPr>
                <w:rFonts w:eastAsia="Times New Roman" w:cs="Times New Roman"/>
                <w:szCs w:val="28"/>
                <w:lang w:eastAsia="ru-RU"/>
              </w:rPr>
              <w:t>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Юнармии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Форменная рубашка «Поло» (синий цвет) для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Юнармии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Синяя футболка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Знамя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BD10B5" w:rsidRPr="00BD10B5" w:rsidTr="00997534">
        <w:tc>
          <w:tcPr>
            <w:tcW w:w="594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12.</w:t>
            </w:r>
          </w:p>
        </w:tc>
        <w:tc>
          <w:tcPr>
            <w:tcW w:w="7481" w:type="dxa"/>
          </w:tcPr>
          <w:p w:rsidR="00BD10B5" w:rsidRPr="00BD10B5" w:rsidRDefault="00BD10B5" w:rsidP="00BD10B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Сумка-аптечка «</w:t>
            </w:r>
            <w:proofErr w:type="spellStart"/>
            <w:r w:rsidRPr="00BD10B5">
              <w:rPr>
                <w:rFonts w:eastAsia="Times New Roman" w:cs="Times New Roman"/>
                <w:szCs w:val="28"/>
                <w:lang w:eastAsia="ru-RU"/>
              </w:rPr>
              <w:t>Юнармия</w:t>
            </w:r>
            <w:proofErr w:type="spellEnd"/>
            <w:r w:rsidRPr="00BD10B5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475" w:type="dxa"/>
          </w:tcPr>
          <w:p w:rsidR="00BD10B5" w:rsidRPr="00BD10B5" w:rsidRDefault="00BD10B5" w:rsidP="00BD10B5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10B5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C35FC" w:rsidRDefault="008463C2" w:rsidP="008463C2">
      <w:pPr>
        <w:rPr>
          <w:szCs w:val="28"/>
        </w:rPr>
      </w:pPr>
    </w:p>
    <w:sectPr w:rsidR="008463C2" w:rsidRPr="008C35FC" w:rsidSect="00BE10F0">
      <w:headerReference w:type="default" r:id="rId8"/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B3" w:rsidRDefault="005B22B3" w:rsidP="006757BB">
      <w:r>
        <w:separator/>
      </w:r>
    </w:p>
  </w:endnote>
  <w:endnote w:type="continuationSeparator" w:id="0">
    <w:p w:rsidR="005B22B3" w:rsidRDefault="005B22B3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B3" w:rsidRDefault="005B22B3" w:rsidP="006757BB">
      <w:r>
        <w:separator/>
      </w:r>
    </w:p>
  </w:footnote>
  <w:footnote w:type="continuationSeparator" w:id="0">
    <w:p w:rsidR="005B22B3" w:rsidRDefault="005B22B3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3A0083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A0083"/>
    <w:rsid w:val="003E20DC"/>
    <w:rsid w:val="003E2595"/>
    <w:rsid w:val="003E689A"/>
    <w:rsid w:val="003E6C52"/>
    <w:rsid w:val="004043F8"/>
    <w:rsid w:val="004046DC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B22B3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0644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206EF"/>
    <w:rsid w:val="008463C2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271B"/>
    <w:rsid w:val="00B84B56"/>
    <w:rsid w:val="00BA58CF"/>
    <w:rsid w:val="00BA7099"/>
    <w:rsid w:val="00BD10B5"/>
    <w:rsid w:val="00BE10F0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7555"/>
    <w:rsid w:val="00D9248D"/>
    <w:rsid w:val="00D97CF5"/>
    <w:rsid w:val="00DF72B6"/>
    <w:rsid w:val="00E02020"/>
    <w:rsid w:val="00E05DD8"/>
    <w:rsid w:val="00E07875"/>
    <w:rsid w:val="00E1235B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5143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520D2C"/>
    <w:rsid w:val="00627304"/>
    <w:rsid w:val="006922B7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CE5CC0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433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77</cp:revision>
  <cp:lastPrinted>2024-06-25T06:39:00Z</cp:lastPrinted>
  <dcterms:created xsi:type="dcterms:W3CDTF">2021-02-25T07:49:00Z</dcterms:created>
  <dcterms:modified xsi:type="dcterms:W3CDTF">2024-07-05T10:25:00Z</dcterms:modified>
</cp:coreProperties>
</file>